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708" w:rsidRDefault="00C92708" w:rsidP="003D6E1C">
      <w:pPr>
        <w:jc w:val="center"/>
        <w:rPr>
          <w:b/>
          <w:bCs/>
          <w:u w:val="single"/>
        </w:rPr>
      </w:pPr>
      <w:r>
        <w:rPr>
          <w:b/>
          <w:bCs/>
          <w:u w:val="single"/>
        </w:rPr>
        <w:t>Byram Township Recreation Committee Meeting</w:t>
      </w:r>
    </w:p>
    <w:p w:rsidR="00C92708" w:rsidRDefault="00C92708" w:rsidP="003D6E1C">
      <w:pPr>
        <w:jc w:val="center"/>
        <w:rPr>
          <w:b/>
          <w:bCs/>
          <w:u w:val="single"/>
        </w:rPr>
      </w:pPr>
      <w:r>
        <w:rPr>
          <w:b/>
          <w:bCs/>
          <w:u w:val="single"/>
        </w:rPr>
        <w:t>Wednesday, February 15, 2012  7:30 P.M.</w:t>
      </w:r>
    </w:p>
    <w:p w:rsidR="00C92708" w:rsidRPr="009F2551" w:rsidRDefault="00C92708" w:rsidP="003D6E1C">
      <w:pPr>
        <w:jc w:val="center"/>
        <w:rPr>
          <w:b/>
          <w:bCs/>
          <w:i/>
          <w:iCs/>
          <w:u w:val="single"/>
        </w:rPr>
      </w:pPr>
      <w:r>
        <w:rPr>
          <w:b/>
          <w:bCs/>
          <w:u w:val="single"/>
        </w:rPr>
        <w:t>Agenda/</w:t>
      </w:r>
      <w:r>
        <w:rPr>
          <w:b/>
          <w:bCs/>
          <w:i/>
          <w:iCs/>
          <w:u w:val="single"/>
        </w:rPr>
        <w:t>Minutes</w:t>
      </w:r>
    </w:p>
    <w:p w:rsidR="00C92708" w:rsidRDefault="00C92708" w:rsidP="003D6E1C">
      <w:pPr>
        <w:jc w:val="center"/>
      </w:pPr>
    </w:p>
    <w:p w:rsidR="00C92708" w:rsidRPr="006350CE" w:rsidRDefault="00C92708" w:rsidP="00D158A6">
      <w:pPr>
        <w:numPr>
          <w:ilvl w:val="0"/>
          <w:numId w:val="1"/>
        </w:numPr>
        <w:rPr>
          <w:sz w:val="20"/>
          <w:szCs w:val="20"/>
        </w:rPr>
      </w:pPr>
      <w:r w:rsidRPr="006350CE">
        <w:rPr>
          <w:sz w:val="20"/>
          <w:szCs w:val="20"/>
        </w:rPr>
        <w:t>Call meeting to order, 7:30 PM  Flag Salute, Moment of Silence</w:t>
      </w:r>
    </w:p>
    <w:p w:rsidR="00C92708" w:rsidRPr="006350CE" w:rsidRDefault="00C92708" w:rsidP="005B0DCC">
      <w:pPr>
        <w:ind w:left="1080"/>
        <w:rPr>
          <w:sz w:val="20"/>
          <w:szCs w:val="20"/>
        </w:rPr>
      </w:pPr>
    </w:p>
    <w:p w:rsidR="00C92708" w:rsidRPr="006350CE" w:rsidRDefault="00C92708" w:rsidP="003D6E1C">
      <w:pPr>
        <w:numPr>
          <w:ilvl w:val="0"/>
          <w:numId w:val="1"/>
        </w:numPr>
        <w:rPr>
          <w:sz w:val="20"/>
          <w:szCs w:val="20"/>
        </w:rPr>
      </w:pPr>
      <w:r w:rsidRPr="006350CE">
        <w:rPr>
          <w:sz w:val="20"/>
          <w:szCs w:val="20"/>
        </w:rPr>
        <w:t>Roll Call:</w:t>
      </w:r>
    </w:p>
    <w:p w:rsidR="00C92708" w:rsidRPr="00832236" w:rsidRDefault="00C92708" w:rsidP="005B0DCC">
      <w:pPr>
        <w:ind w:left="1080"/>
        <w:rPr>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C92708">
        <w:tc>
          <w:tcPr>
            <w:tcW w:w="2952" w:type="dxa"/>
          </w:tcPr>
          <w:p w:rsidR="00C92708" w:rsidRDefault="00C92708" w:rsidP="003D6E1C">
            <w:r>
              <w:t>William Schilling</w:t>
            </w:r>
          </w:p>
        </w:tc>
        <w:tc>
          <w:tcPr>
            <w:tcW w:w="2952" w:type="dxa"/>
          </w:tcPr>
          <w:p w:rsidR="00C92708" w:rsidRDefault="00C92708" w:rsidP="003D6E1C">
            <w:r>
              <w:t>Chairperson</w:t>
            </w:r>
          </w:p>
        </w:tc>
        <w:tc>
          <w:tcPr>
            <w:tcW w:w="2952" w:type="dxa"/>
          </w:tcPr>
          <w:p w:rsidR="00C92708" w:rsidRDefault="00C92708" w:rsidP="003D6E1C">
            <w:r>
              <w:t>x</w:t>
            </w:r>
          </w:p>
        </w:tc>
      </w:tr>
      <w:tr w:rsidR="00C92708">
        <w:tc>
          <w:tcPr>
            <w:tcW w:w="2952" w:type="dxa"/>
          </w:tcPr>
          <w:p w:rsidR="00C92708" w:rsidRDefault="00C92708" w:rsidP="003D6E1C">
            <w:r>
              <w:t>John Pappalardo</w:t>
            </w:r>
          </w:p>
        </w:tc>
        <w:tc>
          <w:tcPr>
            <w:tcW w:w="2952" w:type="dxa"/>
          </w:tcPr>
          <w:p w:rsidR="00C92708" w:rsidRDefault="00C92708" w:rsidP="003D6E1C">
            <w:r>
              <w:t>Vice-Chairperson</w:t>
            </w:r>
          </w:p>
        </w:tc>
        <w:tc>
          <w:tcPr>
            <w:tcW w:w="2952" w:type="dxa"/>
          </w:tcPr>
          <w:p w:rsidR="00C92708" w:rsidRDefault="00C92708" w:rsidP="003D6E1C"/>
        </w:tc>
      </w:tr>
      <w:tr w:rsidR="00C92708">
        <w:tc>
          <w:tcPr>
            <w:tcW w:w="2952" w:type="dxa"/>
          </w:tcPr>
          <w:p w:rsidR="00C92708" w:rsidRDefault="00C92708" w:rsidP="003D6E1C">
            <w:r>
              <w:t>Shawn Armstrong</w:t>
            </w:r>
          </w:p>
        </w:tc>
        <w:tc>
          <w:tcPr>
            <w:tcW w:w="2952" w:type="dxa"/>
          </w:tcPr>
          <w:p w:rsidR="00C92708" w:rsidRDefault="00C92708" w:rsidP="003D6E1C">
            <w:r>
              <w:t>Member</w:t>
            </w:r>
          </w:p>
        </w:tc>
        <w:tc>
          <w:tcPr>
            <w:tcW w:w="2952" w:type="dxa"/>
          </w:tcPr>
          <w:p w:rsidR="00C92708" w:rsidRDefault="00C92708" w:rsidP="003D6E1C"/>
        </w:tc>
      </w:tr>
      <w:tr w:rsidR="00C92708">
        <w:tc>
          <w:tcPr>
            <w:tcW w:w="2952" w:type="dxa"/>
          </w:tcPr>
          <w:p w:rsidR="00C92708" w:rsidRDefault="00C92708" w:rsidP="009F215D">
            <w:r>
              <w:t>Charles Kranz</w:t>
            </w:r>
          </w:p>
        </w:tc>
        <w:tc>
          <w:tcPr>
            <w:tcW w:w="2952" w:type="dxa"/>
          </w:tcPr>
          <w:p w:rsidR="00C92708" w:rsidRDefault="00C92708" w:rsidP="003D6E1C">
            <w:r>
              <w:t>Member</w:t>
            </w:r>
          </w:p>
        </w:tc>
        <w:tc>
          <w:tcPr>
            <w:tcW w:w="2952" w:type="dxa"/>
          </w:tcPr>
          <w:p w:rsidR="00C92708" w:rsidRDefault="00C92708" w:rsidP="003D6E1C">
            <w:r>
              <w:t>x</w:t>
            </w:r>
          </w:p>
        </w:tc>
      </w:tr>
      <w:tr w:rsidR="00C92708">
        <w:tc>
          <w:tcPr>
            <w:tcW w:w="2952" w:type="dxa"/>
          </w:tcPr>
          <w:p w:rsidR="00C92708" w:rsidRDefault="00C92708" w:rsidP="00241E10">
            <w:r>
              <w:t>Dan Lieneck</w:t>
            </w:r>
          </w:p>
        </w:tc>
        <w:tc>
          <w:tcPr>
            <w:tcW w:w="2952" w:type="dxa"/>
          </w:tcPr>
          <w:p w:rsidR="00C92708" w:rsidRDefault="00C92708" w:rsidP="003D6E1C">
            <w:r>
              <w:t>Member</w:t>
            </w:r>
          </w:p>
        </w:tc>
        <w:tc>
          <w:tcPr>
            <w:tcW w:w="2952" w:type="dxa"/>
          </w:tcPr>
          <w:p w:rsidR="00C92708" w:rsidRDefault="00C92708" w:rsidP="003D6E1C">
            <w:r>
              <w:t>x</w:t>
            </w:r>
          </w:p>
        </w:tc>
      </w:tr>
      <w:tr w:rsidR="00C92708">
        <w:tc>
          <w:tcPr>
            <w:tcW w:w="2952" w:type="dxa"/>
          </w:tcPr>
          <w:p w:rsidR="00C92708" w:rsidRDefault="00C92708" w:rsidP="006968A6">
            <w:r>
              <w:t>Doreen Longo</w:t>
            </w:r>
          </w:p>
        </w:tc>
        <w:tc>
          <w:tcPr>
            <w:tcW w:w="2952" w:type="dxa"/>
          </w:tcPr>
          <w:p w:rsidR="00C92708" w:rsidRDefault="00C92708" w:rsidP="003D6E1C">
            <w:r>
              <w:t>Member</w:t>
            </w:r>
          </w:p>
        </w:tc>
        <w:tc>
          <w:tcPr>
            <w:tcW w:w="2952" w:type="dxa"/>
          </w:tcPr>
          <w:p w:rsidR="00C92708" w:rsidRDefault="00C92708" w:rsidP="003D6E1C">
            <w:r>
              <w:t>x</w:t>
            </w:r>
          </w:p>
        </w:tc>
      </w:tr>
      <w:tr w:rsidR="00C92708">
        <w:tc>
          <w:tcPr>
            <w:tcW w:w="2952" w:type="dxa"/>
          </w:tcPr>
          <w:p w:rsidR="00C92708" w:rsidRDefault="00C92708" w:rsidP="006968A6">
            <w:r>
              <w:t>Bob Nunn</w:t>
            </w:r>
          </w:p>
        </w:tc>
        <w:tc>
          <w:tcPr>
            <w:tcW w:w="2952" w:type="dxa"/>
          </w:tcPr>
          <w:p w:rsidR="00C92708" w:rsidRDefault="00C92708" w:rsidP="003D6E1C">
            <w:r>
              <w:t>Member</w:t>
            </w:r>
          </w:p>
        </w:tc>
        <w:tc>
          <w:tcPr>
            <w:tcW w:w="2952" w:type="dxa"/>
          </w:tcPr>
          <w:p w:rsidR="00C92708" w:rsidRDefault="00C92708" w:rsidP="003D6E1C">
            <w:r>
              <w:t>x</w:t>
            </w:r>
          </w:p>
        </w:tc>
      </w:tr>
      <w:tr w:rsidR="00C92708">
        <w:tc>
          <w:tcPr>
            <w:tcW w:w="2952" w:type="dxa"/>
          </w:tcPr>
          <w:p w:rsidR="00C92708" w:rsidRDefault="00C92708" w:rsidP="006968A6"/>
        </w:tc>
        <w:tc>
          <w:tcPr>
            <w:tcW w:w="2952" w:type="dxa"/>
          </w:tcPr>
          <w:p w:rsidR="00C92708" w:rsidRDefault="00C92708" w:rsidP="003D6E1C">
            <w:r>
              <w:t>Alternate 1</w:t>
            </w:r>
          </w:p>
        </w:tc>
        <w:tc>
          <w:tcPr>
            <w:tcW w:w="2952" w:type="dxa"/>
          </w:tcPr>
          <w:p w:rsidR="00C92708" w:rsidRDefault="00C92708" w:rsidP="003D6E1C"/>
        </w:tc>
      </w:tr>
      <w:tr w:rsidR="00C92708">
        <w:tc>
          <w:tcPr>
            <w:tcW w:w="2952" w:type="dxa"/>
          </w:tcPr>
          <w:p w:rsidR="00C92708" w:rsidRDefault="00C92708" w:rsidP="003D6E1C"/>
        </w:tc>
        <w:tc>
          <w:tcPr>
            <w:tcW w:w="2952" w:type="dxa"/>
          </w:tcPr>
          <w:p w:rsidR="00C92708" w:rsidRDefault="00C92708" w:rsidP="003D6E1C">
            <w:r>
              <w:t>Alternate 2</w:t>
            </w:r>
          </w:p>
        </w:tc>
        <w:tc>
          <w:tcPr>
            <w:tcW w:w="2952" w:type="dxa"/>
          </w:tcPr>
          <w:p w:rsidR="00C92708" w:rsidRDefault="00C92708" w:rsidP="003D6E1C"/>
        </w:tc>
      </w:tr>
      <w:tr w:rsidR="00C92708">
        <w:tc>
          <w:tcPr>
            <w:tcW w:w="2952" w:type="dxa"/>
          </w:tcPr>
          <w:p w:rsidR="00C92708" w:rsidRDefault="00C92708" w:rsidP="003D6E1C">
            <w:r>
              <w:t>Janet Meisner</w:t>
            </w:r>
          </w:p>
        </w:tc>
        <w:tc>
          <w:tcPr>
            <w:tcW w:w="2952" w:type="dxa"/>
          </w:tcPr>
          <w:p w:rsidR="00C92708" w:rsidRDefault="00C92708" w:rsidP="003D6E1C">
            <w:r>
              <w:t>Recreation Director</w:t>
            </w:r>
          </w:p>
        </w:tc>
        <w:tc>
          <w:tcPr>
            <w:tcW w:w="2952" w:type="dxa"/>
          </w:tcPr>
          <w:p w:rsidR="00C92708" w:rsidRDefault="00C92708" w:rsidP="003D6E1C">
            <w:r>
              <w:t>x</w:t>
            </w:r>
          </w:p>
        </w:tc>
      </w:tr>
      <w:tr w:rsidR="00C92708">
        <w:tc>
          <w:tcPr>
            <w:tcW w:w="2952" w:type="dxa"/>
          </w:tcPr>
          <w:p w:rsidR="00C92708" w:rsidRDefault="00C92708" w:rsidP="003D6E1C">
            <w:r>
              <w:t>Carlos Luaces</w:t>
            </w:r>
          </w:p>
        </w:tc>
        <w:tc>
          <w:tcPr>
            <w:tcW w:w="2952" w:type="dxa"/>
          </w:tcPr>
          <w:p w:rsidR="00C92708" w:rsidRDefault="00C92708" w:rsidP="003D6E1C">
            <w:r>
              <w:t>Council Liaison</w:t>
            </w:r>
          </w:p>
        </w:tc>
        <w:tc>
          <w:tcPr>
            <w:tcW w:w="2952" w:type="dxa"/>
          </w:tcPr>
          <w:p w:rsidR="00C92708" w:rsidRDefault="00C92708" w:rsidP="003D6E1C">
            <w:r>
              <w:t>x</w:t>
            </w:r>
          </w:p>
        </w:tc>
      </w:tr>
    </w:tbl>
    <w:p w:rsidR="00C92708" w:rsidRPr="00832236" w:rsidRDefault="00C92708" w:rsidP="003D6E1C">
      <w:pPr>
        <w:rPr>
          <w:sz w:val="16"/>
          <w:szCs w:val="16"/>
        </w:rPr>
      </w:pPr>
    </w:p>
    <w:p w:rsidR="00C92708" w:rsidRPr="006350CE" w:rsidRDefault="00C92708" w:rsidP="00D72AB6">
      <w:pPr>
        <w:numPr>
          <w:ilvl w:val="0"/>
          <w:numId w:val="1"/>
        </w:numPr>
        <w:rPr>
          <w:sz w:val="20"/>
          <w:szCs w:val="20"/>
        </w:rPr>
      </w:pPr>
      <w:r w:rsidRPr="006350CE">
        <w:rPr>
          <w:sz w:val="20"/>
          <w:szCs w:val="20"/>
        </w:rPr>
        <w:t xml:space="preserve">Approval of minutes – </w:t>
      </w:r>
      <w:r>
        <w:rPr>
          <w:sz w:val="20"/>
          <w:szCs w:val="20"/>
        </w:rPr>
        <w:t>October 19</w:t>
      </w:r>
      <w:r w:rsidRPr="006350CE">
        <w:rPr>
          <w:sz w:val="20"/>
          <w:szCs w:val="20"/>
        </w:rPr>
        <w:t>, 2011</w:t>
      </w:r>
      <w:r>
        <w:rPr>
          <w:sz w:val="20"/>
          <w:szCs w:val="20"/>
        </w:rPr>
        <w:t xml:space="preserve"> </w:t>
      </w:r>
      <w:r>
        <w:rPr>
          <w:i/>
          <w:iCs/>
          <w:sz w:val="20"/>
          <w:szCs w:val="20"/>
        </w:rPr>
        <w:t>Approved</w:t>
      </w:r>
    </w:p>
    <w:p w:rsidR="00C92708" w:rsidRPr="006350CE" w:rsidRDefault="00C92708" w:rsidP="00C53186">
      <w:pPr>
        <w:ind w:left="1080"/>
        <w:rPr>
          <w:sz w:val="20"/>
          <w:szCs w:val="20"/>
        </w:rPr>
      </w:pPr>
    </w:p>
    <w:p w:rsidR="00C92708" w:rsidRPr="006350CE" w:rsidRDefault="00C92708" w:rsidP="00D72AB6">
      <w:pPr>
        <w:numPr>
          <w:ilvl w:val="0"/>
          <w:numId w:val="1"/>
        </w:numPr>
        <w:rPr>
          <w:sz w:val="20"/>
          <w:szCs w:val="20"/>
        </w:rPr>
      </w:pPr>
      <w:r w:rsidRPr="006350CE">
        <w:rPr>
          <w:sz w:val="20"/>
          <w:szCs w:val="20"/>
        </w:rPr>
        <w:t>Key items for discussion and possible action:</w:t>
      </w:r>
    </w:p>
    <w:p w:rsidR="00C92708" w:rsidRPr="009F2551" w:rsidRDefault="00C92708" w:rsidP="00D1680F">
      <w:pPr>
        <w:numPr>
          <w:ilvl w:val="0"/>
          <w:numId w:val="6"/>
        </w:numPr>
        <w:ind w:left="1080"/>
        <w:rPr>
          <w:i/>
          <w:iCs/>
          <w:sz w:val="20"/>
          <w:szCs w:val="20"/>
        </w:rPr>
      </w:pPr>
      <w:r w:rsidRPr="00D1680F">
        <w:rPr>
          <w:sz w:val="20"/>
          <w:szCs w:val="20"/>
        </w:rPr>
        <w:t>Sports Council Meeting</w:t>
      </w:r>
      <w:r>
        <w:rPr>
          <w:sz w:val="20"/>
          <w:szCs w:val="20"/>
        </w:rPr>
        <w:t xml:space="preserve"> - </w:t>
      </w:r>
      <w:r w:rsidRPr="009F2551">
        <w:rPr>
          <w:i/>
          <w:iCs/>
          <w:sz w:val="20"/>
          <w:szCs w:val="20"/>
        </w:rPr>
        <w:t>Meeting went well.</w:t>
      </w:r>
      <w:r>
        <w:rPr>
          <w:i/>
          <w:iCs/>
          <w:sz w:val="20"/>
          <w:szCs w:val="20"/>
        </w:rPr>
        <w:t xml:space="preserve">  There were</w:t>
      </w:r>
      <w:r w:rsidRPr="009F2551">
        <w:rPr>
          <w:i/>
          <w:iCs/>
          <w:sz w:val="20"/>
          <w:szCs w:val="20"/>
        </w:rPr>
        <w:t xml:space="preserve"> no soccer or baseball representatives at the meeting.  Still have to discuss field </w:t>
      </w:r>
      <w:r>
        <w:rPr>
          <w:i/>
          <w:iCs/>
          <w:sz w:val="20"/>
          <w:szCs w:val="20"/>
        </w:rPr>
        <w:t>allocations with soccer and lacrosse.  May have additional travel baseball teams. Discussed Megan Kanka Grant.  Need numbers of those to be fingerprinted.Bob Nunn presented Lexis Nexis proposal.  Softball turned in and signed outfield house  keys for 2012.</w:t>
      </w:r>
    </w:p>
    <w:p w:rsidR="00C92708" w:rsidRDefault="00C92708" w:rsidP="002A4FB4">
      <w:pPr>
        <w:numPr>
          <w:ilvl w:val="0"/>
          <w:numId w:val="6"/>
        </w:numPr>
        <w:ind w:left="1080"/>
        <w:rPr>
          <w:sz w:val="20"/>
          <w:szCs w:val="20"/>
        </w:rPr>
      </w:pPr>
      <w:r>
        <w:rPr>
          <w:sz w:val="20"/>
          <w:szCs w:val="20"/>
        </w:rPr>
        <w:t xml:space="preserve">Concession Stand Policy </w:t>
      </w:r>
      <w:r>
        <w:rPr>
          <w:i/>
          <w:iCs/>
          <w:sz w:val="20"/>
          <w:szCs w:val="20"/>
        </w:rPr>
        <w:t>Moved to accept Bill, 2</w:t>
      </w:r>
      <w:r w:rsidRPr="009F2551">
        <w:rPr>
          <w:i/>
          <w:iCs/>
          <w:sz w:val="20"/>
          <w:szCs w:val="20"/>
          <w:vertAlign w:val="superscript"/>
        </w:rPr>
        <w:t>nd</w:t>
      </w:r>
      <w:r>
        <w:rPr>
          <w:i/>
          <w:iCs/>
          <w:sz w:val="20"/>
          <w:szCs w:val="20"/>
        </w:rPr>
        <w:t xml:space="preserve"> Charlie, passed</w:t>
      </w:r>
    </w:p>
    <w:p w:rsidR="00C92708" w:rsidRPr="006350CE" w:rsidRDefault="00C92708" w:rsidP="00D1680F">
      <w:pPr>
        <w:numPr>
          <w:ilvl w:val="0"/>
          <w:numId w:val="6"/>
        </w:numPr>
        <w:ind w:left="1080"/>
        <w:rPr>
          <w:sz w:val="20"/>
          <w:szCs w:val="20"/>
        </w:rPr>
      </w:pPr>
      <w:r>
        <w:rPr>
          <w:sz w:val="20"/>
          <w:szCs w:val="20"/>
        </w:rPr>
        <w:t xml:space="preserve">Fingerprinting Policy recommendation </w:t>
      </w:r>
      <w:r>
        <w:rPr>
          <w:i/>
          <w:iCs/>
          <w:sz w:val="20"/>
          <w:szCs w:val="20"/>
        </w:rPr>
        <w:t>Discussed Megan Kanka Grant</w:t>
      </w:r>
    </w:p>
    <w:p w:rsidR="00C92708" w:rsidRDefault="00C92708" w:rsidP="00832236">
      <w:pPr>
        <w:numPr>
          <w:ilvl w:val="0"/>
          <w:numId w:val="6"/>
        </w:numPr>
        <w:ind w:left="1080"/>
        <w:rPr>
          <w:sz w:val="20"/>
          <w:szCs w:val="20"/>
        </w:rPr>
      </w:pPr>
      <w:r>
        <w:rPr>
          <w:sz w:val="20"/>
          <w:szCs w:val="20"/>
        </w:rPr>
        <w:t xml:space="preserve">Brookwood Park Grant </w:t>
      </w:r>
      <w:r>
        <w:rPr>
          <w:i/>
          <w:iCs/>
          <w:sz w:val="20"/>
          <w:szCs w:val="20"/>
        </w:rPr>
        <w:t>Will follow design as in grant.  Will need volunteers to help at some point in time.</w:t>
      </w:r>
    </w:p>
    <w:p w:rsidR="00C92708" w:rsidRDefault="00C92708" w:rsidP="00832236">
      <w:pPr>
        <w:numPr>
          <w:ilvl w:val="0"/>
          <w:numId w:val="6"/>
        </w:numPr>
        <w:ind w:left="1080"/>
        <w:rPr>
          <w:sz w:val="20"/>
          <w:szCs w:val="20"/>
        </w:rPr>
      </w:pPr>
      <w:r>
        <w:rPr>
          <w:sz w:val="20"/>
          <w:szCs w:val="20"/>
        </w:rPr>
        <w:t xml:space="preserve">Baseball/Softball Opening Day </w:t>
      </w:r>
      <w:r>
        <w:rPr>
          <w:i/>
          <w:iCs/>
          <w:sz w:val="20"/>
          <w:szCs w:val="20"/>
        </w:rPr>
        <w:t>April 21 is ok, weather permitting, as long as both baseball and softball realize that the conditions may not be as good as they often are with a additional week of prepartion</w:t>
      </w:r>
    </w:p>
    <w:p w:rsidR="00C92708" w:rsidRDefault="00C92708" w:rsidP="00832236">
      <w:pPr>
        <w:numPr>
          <w:ilvl w:val="0"/>
          <w:numId w:val="6"/>
        </w:numPr>
        <w:ind w:left="1080"/>
        <w:rPr>
          <w:sz w:val="20"/>
          <w:szCs w:val="20"/>
        </w:rPr>
      </w:pPr>
      <w:r>
        <w:rPr>
          <w:sz w:val="20"/>
          <w:szCs w:val="20"/>
        </w:rPr>
        <w:t xml:space="preserve">Tamarack Park engineering costs </w:t>
      </w:r>
      <w:r>
        <w:rPr>
          <w:i/>
          <w:iCs/>
          <w:sz w:val="20"/>
          <w:szCs w:val="20"/>
        </w:rPr>
        <w:t>Tabled by the Council.  Concerned with ongoing maintenance costs</w:t>
      </w:r>
    </w:p>
    <w:p w:rsidR="00C92708" w:rsidRPr="006350CE" w:rsidRDefault="00C92708" w:rsidP="00B62860">
      <w:pPr>
        <w:rPr>
          <w:sz w:val="20"/>
          <w:szCs w:val="20"/>
        </w:rPr>
      </w:pPr>
    </w:p>
    <w:p w:rsidR="00C92708" w:rsidRPr="006350CE" w:rsidRDefault="00C92708" w:rsidP="002A4FB4">
      <w:pPr>
        <w:ind w:left="1080"/>
        <w:rPr>
          <w:sz w:val="20"/>
          <w:szCs w:val="20"/>
        </w:rPr>
      </w:pPr>
    </w:p>
    <w:p w:rsidR="00C92708" w:rsidRPr="006350CE" w:rsidRDefault="00C92708" w:rsidP="00ED1D26">
      <w:pPr>
        <w:numPr>
          <w:ilvl w:val="0"/>
          <w:numId w:val="1"/>
        </w:numPr>
        <w:rPr>
          <w:sz w:val="20"/>
          <w:szCs w:val="20"/>
        </w:rPr>
      </w:pPr>
      <w:r w:rsidRPr="006350CE">
        <w:rPr>
          <w:sz w:val="20"/>
          <w:szCs w:val="20"/>
        </w:rPr>
        <w:t>Committee Reports</w:t>
      </w:r>
    </w:p>
    <w:p w:rsidR="00C92708" w:rsidRPr="009F2551" w:rsidRDefault="00C92708" w:rsidP="00ED1D26">
      <w:pPr>
        <w:numPr>
          <w:ilvl w:val="0"/>
          <w:numId w:val="2"/>
        </w:numPr>
        <w:tabs>
          <w:tab w:val="left" w:pos="720"/>
          <w:tab w:val="left" w:pos="1080"/>
        </w:tabs>
        <w:ind w:firstLine="0"/>
        <w:rPr>
          <w:i/>
          <w:iCs/>
          <w:sz w:val="20"/>
          <w:szCs w:val="20"/>
        </w:rPr>
      </w:pPr>
      <w:r w:rsidRPr="006350CE">
        <w:rPr>
          <w:sz w:val="20"/>
          <w:szCs w:val="20"/>
        </w:rPr>
        <w:t>Andover/Byram Chamber of Commerce: John Pappalardo</w:t>
      </w:r>
      <w:r>
        <w:rPr>
          <w:sz w:val="20"/>
          <w:szCs w:val="20"/>
        </w:rPr>
        <w:t xml:space="preserve">  </w:t>
      </w:r>
      <w:r w:rsidRPr="009F2551">
        <w:rPr>
          <w:i/>
          <w:iCs/>
          <w:sz w:val="20"/>
          <w:szCs w:val="20"/>
        </w:rPr>
        <w:t>Meetings 2</w:t>
      </w:r>
      <w:r w:rsidRPr="009F2551">
        <w:rPr>
          <w:i/>
          <w:iCs/>
          <w:sz w:val="20"/>
          <w:szCs w:val="20"/>
          <w:vertAlign w:val="superscript"/>
        </w:rPr>
        <w:t>nd</w:t>
      </w:r>
      <w:r w:rsidRPr="009F2551">
        <w:rPr>
          <w:i/>
          <w:iCs/>
          <w:sz w:val="20"/>
          <w:szCs w:val="20"/>
        </w:rPr>
        <w:t xml:space="preserve"> Fri of the month</w:t>
      </w:r>
    </w:p>
    <w:p w:rsidR="00C92708" w:rsidRPr="006350CE" w:rsidRDefault="00C92708" w:rsidP="00ED1D26">
      <w:pPr>
        <w:numPr>
          <w:ilvl w:val="0"/>
          <w:numId w:val="2"/>
        </w:numPr>
        <w:tabs>
          <w:tab w:val="left" w:pos="1080"/>
        </w:tabs>
        <w:ind w:firstLine="0"/>
        <w:rPr>
          <w:sz w:val="20"/>
          <w:szCs w:val="20"/>
        </w:rPr>
      </w:pPr>
      <w:r w:rsidRPr="006350CE">
        <w:rPr>
          <w:sz w:val="20"/>
          <w:szCs w:val="20"/>
        </w:rPr>
        <w:t xml:space="preserve">Board of Education: </w:t>
      </w:r>
      <w:r>
        <w:rPr>
          <w:sz w:val="20"/>
          <w:szCs w:val="20"/>
        </w:rPr>
        <w:t xml:space="preserve">Bob Nunn </w:t>
      </w:r>
      <w:r>
        <w:rPr>
          <w:i/>
          <w:iCs/>
          <w:sz w:val="20"/>
          <w:szCs w:val="20"/>
        </w:rPr>
        <w:t>meeting with BOE pres on Feb 29</w:t>
      </w:r>
    </w:p>
    <w:p w:rsidR="00C92708" w:rsidRPr="006350CE" w:rsidRDefault="00C92708" w:rsidP="00ED1D26">
      <w:pPr>
        <w:numPr>
          <w:ilvl w:val="0"/>
          <w:numId w:val="2"/>
        </w:numPr>
        <w:tabs>
          <w:tab w:val="left" w:pos="1080"/>
        </w:tabs>
        <w:ind w:firstLine="0"/>
        <w:rPr>
          <w:sz w:val="20"/>
          <w:szCs w:val="20"/>
        </w:rPr>
      </w:pPr>
      <w:r w:rsidRPr="006350CE">
        <w:rPr>
          <w:sz w:val="20"/>
          <w:szCs w:val="20"/>
        </w:rPr>
        <w:t xml:space="preserve">Buildings and Grounds: </w:t>
      </w:r>
      <w:r>
        <w:rPr>
          <w:sz w:val="20"/>
          <w:szCs w:val="20"/>
        </w:rPr>
        <w:t xml:space="preserve">Dan Lineck </w:t>
      </w:r>
      <w:r>
        <w:rPr>
          <w:i/>
          <w:iCs/>
          <w:sz w:val="20"/>
          <w:szCs w:val="20"/>
        </w:rPr>
        <w:t>NJ Transit will be repairing the Mansfield Bike Path including a new bridge over the flooded area</w:t>
      </w:r>
    </w:p>
    <w:p w:rsidR="00C92708" w:rsidRPr="009F2551" w:rsidRDefault="00C92708" w:rsidP="00ED1D26">
      <w:pPr>
        <w:numPr>
          <w:ilvl w:val="0"/>
          <w:numId w:val="2"/>
        </w:numPr>
        <w:tabs>
          <w:tab w:val="left" w:pos="1080"/>
        </w:tabs>
        <w:ind w:firstLine="0"/>
        <w:rPr>
          <w:i/>
          <w:iCs/>
          <w:sz w:val="20"/>
          <w:szCs w:val="20"/>
        </w:rPr>
      </w:pPr>
      <w:r w:rsidRPr="006350CE">
        <w:rPr>
          <w:sz w:val="20"/>
          <w:szCs w:val="20"/>
        </w:rPr>
        <w:t xml:space="preserve">Byram Day Committee: </w:t>
      </w:r>
      <w:r w:rsidRPr="009F2551">
        <w:rPr>
          <w:i/>
          <w:iCs/>
          <w:sz w:val="20"/>
          <w:szCs w:val="20"/>
        </w:rPr>
        <w:t>Doreen Longo was appointed as liaison</w:t>
      </w:r>
    </w:p>
    <w:p w:rsidR="00C92708" w:rsidRPr="006350CE" w:rsidRDefault="00C92708" w:rsidP="00ED1D26">
      <w:pPr>
        <w:numPr>
          <w:ilvl w:val="0"/>
          <w:numId w:val="2"/>
        </w:numPr>
        <w:tabs>
          <w:tab w:val="left" w:pos="1080"/>
        </w:tabs>
        <w:ind w:firstLine="0"/>
        <w:rPr>
          <w:sz w:val="20"/>
          <w:szCs w:val="20"/>
        </w:rPr>
      </w:pPr>
      <w:r w:rsidRPr="006350CE">
        <w:rPr>
          <w:sz w:val="20"/>
          <w:szCs w:val="20"/>
        </w:rPr>
        <w:t xml:space="preserve">Lenape Valley Municipal Alliance: </w:t>
      </w:r>
      <w:r>
        <w:rPr>
          <w:sz w:val="20"/>
          <w:szCs w:val="20"/>
        </w:rPr>
        <w:t xml:space="preserve">Bob Nunn </w:t>
      </w:r>
      <w:r>
        <w:rPr>
          <w:i/>
          <w:iCs/>
          <w:sz w:val="20"/>
          <w:szCs w:val="20"/>
        </w:rPr>
        <w:t>planning 2 new community events – Princes and Superheroes, &amp; Balancing Balloons in addition to Camping in the Park</w:t>
      </w:r>
    </w:p>
    <w:p w:rsidR="00C92708" w:rsidRPr="006350CE" w:rsidRDefault="00C92708" w:rsidP="00ED1D26">
      <w:pPr>
        <w:numPr>
          <w:ilvl w:val="0"/>
          <w:numId w:val="2"/>
        </w:numPr>
        <w:tabs>
          <w:tab w:val="left" w:pos="1080"/>
        </w:tabs>
        <w:ind w:firstLine="0"/>
        <w:rPr>
          <w:sz w:val="20"/>
          <w:szCs w:val="20"/>
        </w:rPr>
      </w:pPr>
      <w:r w:rsidRPr="006350CE">
        <w:rPr>
          <w:sz w:val="20"/>
          <w:szCs w:val="20"/>
        </w:rPr>
        <w:t>Open Space Committee: Bill Schilling</w:t>
      </w:r>
      <w:r>
        <w:rPr>
          <w:sz w:val="20"/>
          <w:szCs w:val="20"/>
        </w:rPr>
        <w:t xml:space="preserve"> </w:t>
      </w:r>
      <w:r>
        <w:rPr>
          <w:i/>
          <w:iCs/>
          <w:sz w:val="20"/>
          <w:szCs w:val="20"/>
        </w:rPr>
        <w:t>Primary discussion centered on Tamarack Park</w:t>
      </w:r>
    </w:p>
    <w:p w:rsidR="00C92708" w:rsidRPr="006350CE" w:rsidRDefault="00C92708" w:rsidP="00ED1D26">
      <w:pPr>
        <w:numPr>
          <w:ilvl w:val="0"/>
          <w:numId w:val="2"/>
        </w:numPr>
        <w:tabs>
          <w:tab w:val="left" w:pos="1080"/>
        </w:tabs>
        <w:ind w:firstLine="0"/>
        <w:rPr>
          <w:sz w:val="20"/>
          <w:szCs w:val="20"/>
        </w:rPr>
      </w:pPr>
      <w:r>
        <w:rPr>
          <w:sz w:val="20"/>
          <w:szCs w:val="20"/>
        </w:rPr>
        <w:t xml:space="preserve">Volunteerism Committee: </w:t>
      </w:r>
      <w:r w:rsidRPr="006350CE">
        <w:rPr>
          <w:sz w:val="20"/>
          <w:szCs w:val="20"/>
        </w:rPr>
        <w:t>Shawn Armstrong</w:t>
      </w:r>
      <w:r>
        <w:rPr>
          <w:sz w:val="20"/>
          <w:szCs w:val="20"/>
        </w:rPr>
        <w:t xml:space="preserve"> </w:t>
      </w:r>
      <w:r>
        <w:rPr>
          <w:i/>
          <w:iCs/>
          <w:sz w:val="20"/>
          <w:szCs w:val="20"/>
        </w:rPr>
        <w:t>Softball presented their Volunteerism proposal for the construction of concession stand.  It was accepted on the condition that Dan and Joe discuss electrical needs and expectations</w:t>
      </w:r>
    </w:p>
    <w:p w:rsidR="00C92708" w:rsidRPr="006350CE" w:rsidRDefault="00C92708" w:rsidP="00ED1D26">
      <w:pPr>
        <w:numPr>
          <w:ilvl w:val="0"/>
          <w:numId w:val="2"/>
        </w:numPr>
        <w:tabs>
          <w:tab w:val="left" w:pos="1080"/>
        </w:tabs>
        <w:ind w:firstLine="0"/>
        <w:rPr>
          <w:sz w:val="20"/>
          <w:szCs w:val="20"/>
        </w:rPr>
      </w:pPr>
      <w:r w:rsidRPr="006350CE">
        <w:rPr>
          <w:sz w:val="20"/>
          <w:szCs w:val="20"/>
        </w:rPr>
        <w:t xml:space="preserve">Shared Services: </w:t>
      </w:r>
      <w:r>
        <w:rPr>
          <w:sz w:val="20"/>
          <w:szCs w:val="20"/>
        </w:rPr>
        <w:t xml:space="preserve">Charles Kranz  </w:t>
      </w:r>
      <w:r>
        <w:rPr>
          <w:i/>
          <w:iCs/>
          <w:sz w:val="20"/>
          <w:szCs w:val="20"/>
        </w:rPr>
        <w:t>Tri-Town Committee is meeting with Stanhope BOE as we speak about Summer camp</w:t>
      </w:r>
    </w:p>
    <w:p w:rsidR="00C92708" w:rsidRPr="006350CE" w:rsidRDefault="00C92708" w:rsidP="00ED1D26">
      <w:pPr>
        <w:numPr>
          <w:ilvl w:val="0"/>
          <w:numId w:val="2"/>
        </w:numPr>
        <w:tabs>
          <w:tab w:val="left" w:pos="1080"/>
        </w:tabs>
        <w:ind w:firstLine="0"/>
        <w:rPr>
          <w:sz w:val="20"/>
          <w:szCs w:val="20"/>
        </w:rPr>
      </w:pPr>
      <w:r w:rsidRPr="006350CE">
        <w:rPr>
          <w:sz w:val="20"/>
          <w:szCs w:val="20"/>
        </w:rPr>
        <w:t xml:space="preserve">Sports Council: </w:t>
      </w:r>
      <w:r>
        <w:rPr>
          <w:i/>
          <w:iCs/>
          <w:sz w:val="20"/>
          <w:szCs w:val="20"/>
        </w:rPr>
        <w:t>Appointed  Bob Nunn as liaison</w:t>
      </w:r>
    </w:p>
    <w:p w:rsidR="00C92708" w:rsidRPr="006350CE" w:rsidRDefault="00C92708" w:rsidP="00ED1D26">
      <w:pPr>
        <w:numPr>
          <w:ilvl w:val="0"/>
          <w:numId w:val="2"/>
        </w:numPr>
        <w:tabs>
          <w:tab w:val="left" w:pos="1080"/>
        </w:tabs>
        <w:ind w:firstLine="0"/>
        <w:rPr>
          <w:sz w:val="20"/>
          <w:szCs w:val="20"/>
        </w:rPr>
      </w:pPr>
      <w:r w:rsidRPr="006350CE">
        <w:rPr>
          <w:sz w:val="20"/>
          <w:szCs w:val="20"/>
        </w:rPr>
        <w:t xml:space="preserve">Strategic Planning: Charles Kranz </w:t>
      </w:r>
    </w:p>
    <w:p w:rsidR="00C92708" w:rsidRPr="006350CE" w:rsidRDefault="00C92708" w:rsidP="00ED1D26">
      <w:pPr>
        <w:numPr>
          <w:ilvl w:val="0"/>
          <w:numId w:val="2"/>
        </w:numPr>
        <w:tabs>
          <w:tab w:val="left" w:pos="1080"/>
        </w:tabs>
        <w:ind w:firstLine="0"/>
        <w:rPr>
          <w:sz w:val="20"/>
          <w:szCs w:val="20"/>
        </w:rPr>
      </w:pPr>
      <w:r w:rsidRPr="006350CE">
        <w:rPr>
          <w:sz w:val="20"/>
          <w:szCs w:val="20"/>
        </w:rPr>
        <w:t xml:space="preserve">Youth Guidance: </w:t>
      </w:r>
      <w:r>
        <w:rPr>
          <w:sz w:val="20"/>
          <w:szCs w:val="20"/>
        </w:rPr>
        <w:t>Appointed Doreen Longo as liason</w:t>
      </w:r>
    </w:p>
    <w:p w:rsidR="00C92708" w:rsidRPr="006350CE" w:rsidRDefault="00C92708" w:rsidP="00ED1D26">
      <w:pPr>
        <w:numPr>
          <w:ilvl w:val="0"/>
          <w:numId w:val="2"/>
        </w:numPr>
        <w:tabs>
          <w:tab w:val="left" w:pos="1080"/>
        </w:tabs>
        <w:ind w:firstLine="0"/>
        <w:rPr>
          <w:sz w:val="20"/>
          <w:szCs w:val="20"/>
        </w:rPr>
      </w:pPr>
      <w:r w:rsidRPr="006350CE">
        <w:rPr>
          <w:sz w:val="20"/>
          <w:szCs w:val="20"/>
        </w:rPr>
        <w:t xml:space="preserve">Council Liaison: </w:t>
      </w:r>
      <w:r>
        <w:rPr>
          <w:sz w:val="20"/>
          <w:szCs w:val="20"/>
        </w:rPr>
        <w:t>Carlos Luaces</w:t>
      </w:r>
    </w:p>
    <w:p w:rsidR="00C92708" w:rsidRPr="006350CE" w:rsidRDefault="00C92708" w:rsidP="00D612A9">
      <w:pPr>
        <w:numPr>
          <w:ilvl w:val="0"/>
          <w:numId w:val="2"/>
        </w:numPr>
        <w:tabs>
          <w:tab w:val="left" w:pos="1080"/>
        </w:tabs>
        <w:ind w:firstLine="0"/>
        <w:rPr>
          <w:sz w:val="20"/>
          <w:szCs w:val="20"/>
        </w:rPr>
      </w:pPr>
      <w:r w:rsidRPr="006350CE">
        <w:rPr>
          <w:sz w:val="20"/>
          <w:szCs w:val="20"/>
        </w:rPr>
        <w:t>Recreation Director: Janet Meisner</w:t>
      </w:r>
      <w:r>
        <w:rPr>
          <w:sz w:val="20"/>
          <w:szCs w:val="20"/>
        </w:rPr>
        <w:t xml:space="preserve"> </w:t>
      </w:r>
      <w:r>
        <w:rPr>
          <w:i/>
          <w:iCs/>
          <w:sz w:val="20"/>
          <w:szCs w:val="20"/>
        </w:rPr>
        <w:t>presented some community events, some of which have been planned and some of which are in the planning stages.</w:t>
      </w:r>
    </w:p>
    <w:p w:rsidR="00C92708" w:rsidRPr="006350CE" w:rsidRDefault="00C92708" w:rsidP="00D15AB9">
      <w:pPr>
        <w:numPr>
          <w:ilvl w:val="0"/>
          <w:numId w:val="1"/>
        </w:numPr>
        <w:rPr>
          <w:sz w:val="20"/>
          <w:szCs w:val="20"/>
        </w:rPr>
      </w:pPr>
      <w:r w:rsidRPr="006350CE">
        <w:rPr>
          <w:sz w:val="20"/>
          <w:szCs w:val="20"/>
        </w:rPr>
        <w:t>Any other items from the committee:</w:t>
      </w:r>
    </w:p>
    <w:p w:rsidR="00C92708" w:rsidRPr="006350CE" w:rsidRDefault="00C92708" w:rsidP="001470AA">
      <w:pPr>
        <w:numPr>
          <w:ilvl w:val="0"/>
          <w:numId w:val="5"/>
        </w:numPr>
        <w:rPr>
          <w:sz w:val="20"/>
          <w:szCs w:val="20"/>
        </w:rPr>
      </w:pPr>
      <w:r>
        <w:rPr>
          <w:sz w:val="20"/>
          <w:szCs w:val="20"/>
        </w:rPr>
        <w:t xml:space="preserve">Geocaching – Jackie Woodward </w:t>
      </w:r>
      <w:r>
        <w:rPr>
          <w:i/>
          <w:iCs/>
          <w:sz w:val="20"/>
          <w:szCs w:val="20"/>
        </w:rPr>
        <w:t>Presented information on Geocaching.  Discussed having her place caches along the Cranberry Overlook trail, Tamarack Park Trail, Jefferson Lakes Bike Path, and COJ.  Information would be available on the twp website with a link to Geocaching website.</w:t>
      </w:r>
    </w:p>
    <w:p w:rsidR="00C92708" w:rsidRPr="006350CE" w:rsidRDefault="00C92708" w:rsidP="005B0DCC">
      <w:pPr>
        <w:ind w:left="720"/>
        <w:rPr>
          <w:sz w:val="20"/>
          <w:szCs w:val="20"/>
        </w:rPr>
      </w:pPr>
    </w:p>
    <w:p w:rsidR="00C92708" w:rsidRPr="006350CE" w:rsidRDefault="00C92708" w:rsidP="005B0DCC">
      <w:pPr>
        <w:numPr>
          <w:ilvl w:val="0"/>
          <w:numId w:val="1"/>
        </w:numPr>
        <w:rPr>
          <w:sz w:val="20"/>
          <w:szCs w:val="20"/>
        </w:rPr>
      </w:pPr>
      <w:r w:rsidRPr="006350CE">
        <w:rPr>
          <w:sz w:val="20"/>
          <w:szCs w:val="20"/>
        </w:rPr>
        <w:t>Open to the public</w:t>
      </w:r>
    </w:p>
    <w:p w:rsidR="00C92708" w:rsidRPr="006350CE" w:rsidRDefault="00C92708" w:rsidP="005B0DCC">
      <w:pPr>
        <w:ind w:left="1080"/>
        <w:rPr>
          <w:sz w:val="20"/>
          <w:szCs w:val="20"/>
        </w:rPr>
      </w:pPr>
    </w:p>
    <w:p w:rsidR="00C92708" w:rsidRPr="006350CE" w:rsidRDefault="00C92708" w:rsidP="003D6E1C">
      <w:pPr>
        <w:numPr>
          <w:ilvl w:val="0"/>
          <w:numId w:val="1"/>
        </w:numPr>
        <w:rPr>
          <w:sz w:val="20"/>
          <w:szCs w:val="20"/>
        </w:rPr>
      </w:pPr>
      <w:r w:rsidRPr="006350CE">
        <w:rPr>
          <w:sz w:val="20"/>
          <w:szCs w:val="20"/>
        </w:rPr>
        <w:t>Adjournment</w:t>
      </w:r>
    </w:p>
    <w:sectPr w:rsidR="00C92708" w:rsidRPr="006350CE" w:rsidSect="00832236">
      <w:pgSz w:w="12240" w:h="15840"/>
      <w:pgMar w:top="576" w:right="1440" w:bottom="57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0B6B"/>
    <w:multiLevelType w:val="multilevel"/>
    <w:tmpl w:val="E9620C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1C005DB0"/>
    <w:multiLevelType w:val="multilevel"/>
    <w:tmpl w:val="E9620C4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203A7F8B"/>
    <w:multiLevelType w:val="hybridMultilevel"/>
    <w:tmpl w:val="AAECB22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
    <w:nsid w:val="244817BC"/>
    <w:multiLevelType w:val="hybridMultilevel"/>
    <w:tmpl w:val="FA54269A"/>
    <w:lvl w:ilvl="0" w:tplc="464C5920">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B52480A"/>
    <w:multiLevelType w:val="hybridMultilevel"/>
    <w:tmpl w:val="E9620C4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71C030BD"/>
    <w:multiLevelType w:val="hybridMultilevel"/>
    <w:tmpl w:val="F6E69B10"/>
    <w:lvl w:ilvl="0" w:tplc="64AC9508">
      <w:start w:val="1"/>
      <w:numFmt w:val="bullet"/>
      <w:lvlText w:val=""/>
      <w:lvlJc w:val="left"/>
      <w:pPr>
        <w:tabs>
          <w:tab w:val="num" w:pos="1080"/>
        </w:tabs>
        <w:ind w:left="72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747A"/>
    <w:rsid w:val="000062DD"/>
    <w:rsid w:val="000320DE"/>
    <w:rsid w:val="000565A5"/>
    <w:rsid w:val="000600CC"/>
    <w:rsid w:val="000B1F15"/>
    <w:rsid w:val="000D1CA3"/>
    <w:rsid w:val="001237C6"/>
    <w:rsid w:val="0013688A"/>
    <w:rsid w:val="001470AA"/>
    <w:rsid w:val="001D34AA"/>
    <w:rsid w:val="00221D10"/>
    <w:rsid w:val="00241E10"/>
    <w:rsid w:val="002724AB"/>
    <w:rsid w:val="002A4FB4"/>
    <w:rsid w:val="002A59C3"/>
    <w:rsid w:val="002C465D"/>
    <w:rsid w:val="002D6E69"/>
    <w:rsid w:val="002E0ED3"/>
    <w:rsid w:val="002E5CA5"/>
    <w:rsid w:val="00305D14"/>
    <w:rsid w:val="003665A6"/>
    <w:rsid w:val="00381F2E"/>
    <w:rsid w:val="003959C7"/>
    <w:rsid w:val="003D6E1C"/>
    <w:rsid w:val="003F008B"/>
    <w:rsid w:val="004204E0"/>
    <w:rsid w:val="0042548F"/>
    <w:rsid w:val="004370A9"/>
    <w:rsid w:val="0046237F"/>
    <w:rsid w:val="0049787D"/>
    <w:rsid w:val="004B7D5A"/>
    <w:rsid w:val="004D2091"/>
    <w:rsid w:val="004F2E60"/>
    <w:rsid w:val="00555320"/>
    <w:rsid w:val="005768BD"/>
    <w:rsid w:val="005B0DCC"/>
    <w:rsid w:val="005D555A"/>
    <w:rsid w:val="006350CE"/>
    <w:rsid w:val="006611A3"/>
    <w:rsid w:val="006828A1"/>
    <w:rsid w:val="006968A6"/>
    <w:rsid w:val="006B747A"/>
    <w:rsid w:val="006C1AB8"/>
    <w:rsid w:val="006C5810"/>
    <w:rsid w:val="0074581E"/>
    <w:rsid w:val="00745EFB"/>
    <w:rsid w:val="007549FA"/>
    <w:rsid w:val="00757C44"/>
    <w:rsid w:val="00792101"/>
    <w:rsid w:val="007A2FE1"/>
    <w:rsid w:val="00832236"/>
    <w:rsid w:val="00836B95"/>
    <w:rsid w:val="008439AD"/>
    <w:rsid w:val="00856298"/>
    <w:rsid w:val="00861D3F"/>
    <w:rsid w:val="008E32C9"/>
    <w:rsid w:val="008F7FB6"/>
    <w:rsid w:val="009617BA"/>
    <w:rsid w:val="009646ED"/>
    <w:rsid w:val="00986FDD"/>
    <w:rsid w:val="009A56E2"/>
    <w:rsid w:val="009E15FE"/>
    <w:rsid w:val="009F15EF"/>
    <w:rsid w:val="009F215D"/>
    <w:rsid w:val="009F2551"/>
    <w:rsid w:val="00A235AC"/>
    <w:rsid w:val="00AB045C"/>
    <w:rsid w:val="00AE3CB5"/>
    <w:rsid w:val="00AE48A6"/>
    <w:rsid w:val="00AF03A9"/>
    <w:rsid w:val="00B62860"/>
    <w:rsid w:val="00BD1D4E"/>
    <w:rsid w:val="00C1670C"/>
    <w:rsid w:val="00C53186"/>
    <w:rsid w:val="00C64237"/>
    <w:rsid w:val="00C92708"/>
    <w:rsid w:val="00D158A6"/>
    <w:rsid w:val="00D15AB9"/>
    <w:rsid w:val="00D1680F"/>
    <w:rsid w:val="00D612A9"/>
    <w:rsid w:val="00D661DB"/>
    <w:rsid w:val="00D72AB6"/>
    <w:rsid w:val="00DA1E4A"/>
    <w:rsid w:val="00DC3506"/>
    <w:rsid w:val="00E53BC3"/>
    <w:rsid w:val="00E57A19"/>
    <w:rsid w:val="00ED1D26"/>
    <w:rsid w:val="00F14FDA"/>
    <w:rsid w:val="00FB088C"/>
    <w:rsid w:val="00FC5D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1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D6E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F008B"/>
    <w:rPr>
      <w:rFonts w:ascii="Tahoma" w:hAnsi="Tahoma" w:cs="Tahoma"/>
      <w:sz w:val="16"/>
      <w:szCs w:val="16"/>
    </w:rPr>
  </w:style>
  <w:style w:type="character" w:customStyle="1" w:styleId="BalloonTextChar">
    <w:name w:val="Balloon Text Char"/>
    <w:basedOn w:val="DefaultParagraphFont"/>
    <w:link w:val="BalloonText"/>
    <w:uiPriority w:val="99"/>
    <w:rsid w:val="003F008B"/>
    <w:rPr>
      <w:rFonts w:ascii="Tahoma" w:hAnsi="Tahoma" w:cs="Tahoma"/>
      <w:sz w:val="16"/>
      <w:szCs w:val="16"/>
    </w:rPr>
  </w:style>
  <w:style w:type="paragraph" w:styleId="ListParagraph">
    <w:name w:val="List Paragraph"/>
    <w:basedOn w:val="Normal"/>
    <w:uiPriority w:val="99"/>
    <w:qFormat/>
    <w:rsid w:val="00C5318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458</Words>
  <Characters>2614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Byram Township Recreation Committee Meeting</dc:title>
  <dc:subject/>
  <dc:creator>Mike and Kate</dc:creator>
  <cp:keywords/>
  <dc:description/>
  <cp:lastModifiedBy> </cp:lastModifiedBy>
  <cp:revision>2</cp:revision>
  <cp:lastPrinted>2012-02-13T22:31:00Z</cp:lastPrinted>
  <dcterms:created xsi:type="dcterms:W3CDTF">2012-02-16T20:13:00Z</dcterms:created>
  <dcterms:modified xsi:type="dcterms:W3CDTF">2012-02-16T20:13:00Z</dcterms:modified>
</cp:coreProperties>
</file>